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71AC9" w14:textId="6EEBA398" w:rsidR="0058574F" w:rsidRPr="00C940B6" w:rsidRDefault="0058574F" w:rsidP="008B6D13">
      <w:pPr>
        <w:pStyle w:val="Title"/>
      </w:pPr>
      <w:bookmarkStart w:id="0" w:name="_Hlk5908225"/>
      <w:r w:rsidRPr="00C940B6">
        <w:drawing>
          <wp:anchor distT="0" distB="0" distL="114300" distR="114300" simplePos="0" relativeHeight="251659264" behindDoc="1" locked="0" layoutInCell="1" allowOverlap="1" wp14:anchorId="72EA13F1" wp14:editId="20219A54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1389380" cy="1621790"/>
            <wp:effectExtent l="0" t="0" r="1270" b="0"/>
            <wp:wrapTight wrapText="bothSides">
              <wp:wrapPolygon edited="0">
                <wp:start x="15104" y="0"/>
                <wp:lineTo x="5923" y="2283"/>
                <wp:lineTo x="592" y="3806"/>
                <wp:lineTo x="592" y="5582"/>
                <wp:lineTo x="2665" y="8119"/>
                <wp:lineTo x="4146" y="8119"/>
                <wp:lineTo x="0" y="11164"/>
                <wp:lineTo x="0" y="12940"/>
                <wp:lineTo x="5923" y="16238"/>
                <wp:lineTo x="4146" y="20298"/>
                <wp:lineTo x="5331" y="21312"/>
                <wp:lineTo x="7700" y="21312"/>
                <wp:lineTo x="10366" y="21312"/>
                <wp:lineTo x="12143" y="20805"/>
                <wp:lineTo x="11846" y="20298"/>
                <wp:lineTo x="13920" y="16238"/>
                <wp:lineTo x="19250" y="8626"/>
                <wp:lineTo x="19250" y="8119"/>
                <wp:lineTo x="21324" y="6089"/>
                <wp:lineTo x="21324" y="4060"/>
                <wp:lineTo x="17473" y="0"/>
                <wp:lineTo x="15104" y="0"/>
              </wp:wrapPolygon>
            </wp:wrapTight>
            <wp:docPr id="2" name="Picture 2" descr="A close up of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flow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38938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0B6">
        <w:t>Kimberly Coleman</w:t>
      </w:r>
    </w:p>
    <w:bookmarkEnd w:id="0"/>
    <w:p w14:paraId="17CB85B0" w14:textId="3CB50D6F" w:rsidR="0058574F" w:rsidRPr="00377831" w:rsidRDefault="00FB538F" w:rsidP="0058574F">
      <w:pPr>
        <w:rPr>
          <w:color w:val="D9697C"/>
        </w:rPr>
      </w:pPr>
      <w:r w:rsidRPr="00377831">
        <w:rPr>
          <w:color w:val="D9697C"/>
        </w:rPr>
        <w:t xml:space="preserve">London, ON | 226-377-0899 | </w:t>
      </w:r>
      <w:hyperlink r:id="rId9" w:history="1">
        <w:r w:rsidRPr="00377831">
          <w:rPr>
            <w:rStyle w:val="Hyperlink"/>
            <w:color w:val="D9697C"/>
          </w:rPr>
          <w:t>colemanksc@gmail.com</w:t>
        </w:r>
      </w:hyperlink>
      <w:r w:rsidRPr="00377831">
        <w:rPr>
          <w:color w:val="D9697C"/>
        </w:rPr>
        <w:t xml:space="preserve"> | </w:t>
      </w:r>
      <w:hyperlink r:id="rId10" w:history="1">
        <w:r w:rsidRPr="00377831">
          <w:rPr>
            <w:rStyle w:val="Hyperlink"/>
            <w:color w:val="D9697C"/>
          </w:rPr>
          <w:t>LinkedIn</w:t>
        </w:r>
      </w:hyperlink>
      <w:r w:rsidR="0058574F" w:rsidRPr="00377831">
        <w:rPr>
          <w:color w:val="D9697C"/>
        </w:rPr>
        <w:t xml:space="preserve"> | </w:t>
      </w:r>
      <w:hyperlink r:id="rId11" w:history="1">
        <w:r w:rsidR="008845BC" w:rsidRPr="00377831">
          <w:rPr>
            <w:rStyle w:val="Hyperlink"/>
            <w:color w:val="D9697C"/>
          </w:rPr>
          <w:t>Personal Blog</w:t>
        </w:r>
      </w:hyperlink>
    </w:p>
    <w:p w14:paraId="75D45D5E" w14:textId="77777777" w:rsidR="0058574F" w:rsidRDefault="0058574F" w:rsidP="0058574F">
      <w:pPr>
        <w:pStyle w:val="Heading1"/>
      </w:pPr>
      <w:r>
        <w:t>Professional Experience</w:t>
      </w:r>
    </w:p>
    <w:p w14:paraId="6F0ED455" w14:textId="7D6CC7CD" w:rsidR="0058574F" w:rsidRPr="00386047" w:rsidRDefault="0058574F" w:rsidP="00386047">
      <w:pPr>
        <w:pStyle w:val="Heading2"/>
      </w:pPr>
      <w:r w:rsidRPr="00386047">
        <w:t xml:space="preserve">QA Analyst | Electronic Arts </w:t>
      </w:r>
      <w:r w:rsidRPr="00386047">
        <w:tab/>
      </w:r>
      <w:r w:rsidRPr="00386047">
        <w:tab/>
        <w:t xml:space="preserve"> </w:t>
      </w:r>
      <w:r w:rsidRPr="00386047">
        <w:tab/>
      </w:r>
      <w:r w:rsidRPr="00386047">
        <w:tab/>
      </w:r>
      <w:r w:rsidRPr="00386047">
        <w:tab/>
      </w:r>
      <w:r w:rsidRPr="00386047">
        <w:tab/>
      </w:r>
      <w:r w:rsidR="00386047" w:rsidRPr="00386047">
        <w:t xml:space="preserve">       </w:t>
      </w:r>
      <w:r w:rsidR="00DE181D">
        <w:t xml:space="preserve">  </w:t>
      </w:r>
      <w:r w:rsidR="00C940B6">
        <w:tab/>
      </w:r>
      <w:proofErr w:type="gramStart"/>
      <w:r w:rsidR="00C940B6">
        <w:tab/>
        <w:t xml:space="preserve">  </w:t>
      </w:r>
      <w:r w:rsidRPr="00386047">
        <w:t>Dec</w:t>
      </w:r>
      <w:proofErr w:type="gramEnd"/>
      <w:r w:rsidRPr="00386047">
        <w:t xml:space="preserve"> 2021 - Current</w:t>
      </w:r>
    </w:p>
    <w:p w14:paraId="121F91AF" w14:textId="272C19CD" w:rsidR="00932256" w:rsidRDefault="00932256" w:rsidP="0077463B">
      <w:pPr>
        <w:pStyle w:val="ListBullet"/>
      </w:pPr>
      <w:r w:rsidRPr="00932256">
        <w:t xml:space="preserve">Conducted end-to-end testing using Cypress to ensure seamless functionality and user </w:t>
      </w:r>
      <w:proofErr w:type="gramStart"/>
      <w:r w:rsidRPr="00932256">
        <w:t>experience</w:t>
      </w:r>
      <w:proofErr w:type="gramEnd"/>
    </w:p>
    <w:p w14:paraId="26F4C461" w14:textId="4A6F78BF" w:rsidR="0058574F" w:rsidRDefault="00CB4A19" w:rsidP="0058574F">
      <w:pPr>
        <w:pStyle w:val="ListBullet"/>
      </w:pPr>
      <w:r>
        <w:t>Successfully m</w:t>
      </w:r>
      <w:r w:rsidR="0058574F">
        <w:t>anaged a</w:t>
      </w:r>
      <w:r w:rsidR="00DB40E6">
        <w:t>n external</w:t>
      </w:r>
      <w:r w:rsidR="0058574F">
        <w:t xml:space="preserve"> team of 10 members </w:t>
      </w:r>
      <w:r>
        <w:t>on</w:t>
      </w:r>
      <w:r w:rsidR="0058574F">
        <w:t xml:space="preserve"> a</w:t>
      </w:r>
      <w:r>
        <w:t xml:space="preserve"> </w:t>
      </w:r>
      <w:r w:rsidR="00A3330A">
        <w:t>complex</w:t>
      </w:r>
      <w:r>
        <w:t xml:space="preserve"> social feature,</w:t>
      </w:r>
      <w:r w:rsidR="0058574F">
        <w:t xml:space="preserve"> </w:t>
      </w:r>
      <w:r>
        <w:t xml:space="preserve">increasing user retention </w:t>
      </w:r>
      <w:r w:rsidR="0057777F">
        <w:t xml:space="preserve">and </w:t>
      </w:r>
      <w:r>
        <w:t>engagement</w:t>
      </w:r>
      <w:r w:rsidR="00DA077B">
        <w:t xml:space="preserve"> by 7%</w:t>
      </w:r>
      <w:r w:rsidR="00BD26EA">
        <w:t xml:space="preserve"> in the first </w:t>
      </w:r>
      <w:proofErr w:type="gramStart"/>
      <w:r w:rsidR="00BD26EA">
        <w:t>month</w:t>
      </w:r>
      <w:proofErr w:type="gramEnd"/>
    </w:p>
    <w:p w14:paraId="171E8EB0" w14:textId="392CD910" w:rsidR="0058574F" w:rsidRDefault="00215DDA" w:rsidP="0058574F">
      <w:pPr>
        <w:pStyle w:val="ListBullet"/>
      </w:pPr>
      <w:r>
        <w:t>C</w:t>
      </w:r>
      <w:r w:rsidR="00A31565">
        <w:t xml:space="preserve">onducted </w:t>
      </w:r>
      <w:r>
        <w:t>extensive testing on</w:t>
      </w:r>
      <w:r w:rsidR="00A31565">
        <w:t xml:space="preserve"> web </w:t>
      </w:r>
      <w:r w:rsidR="00C74448">
        <w:t xml:space="preserve">and mobile </w:t>
      </w:r>
      <w:r w:rsidR="00A31565">
        <w:t xml:space="preserve">applications, including </w:t>
      </w:r>
      <w:r w:rsidR="00CC6572" w:rsidRPr="00CC6572">
        <w:t xml:space="preserve">functional, visual, smoke, regression, accessibility, and exploratory </w:t>
      </w:r>
      <w:proofErr w:type="gramStart"/>
      <w:r w:rsidR="00CC6572" w:rsidRPr="00CC6572">
        <w:t>testing</w:t>
      </w:r>
      <w:proofErr w:type="gramEnd"/>
    </w:p>
    <w:p w14:paraId="4EF17900" w14:textId="6502EADB" w:rsidR="00215DDA" w:rsidRDefault="00D679DF" w:rsidP="00CB1759">
      <w:pPr>
        <w:pStyle w:val="ListBullet"/>
      </w:pPr>
      <w:r>
        <w:t>Wrote</w:t>
      </w:r>
      <w:r w:rsidR="00215DDA">
        <w:t xml:space="preserve"> 13</w:t>
      </w:r>
      <w:r>
        <w:t xml:space="preserve"> test automation script</w:t>
      </w:r>
      <w:r w:rsidR="00215DDA">
        <w:t xml:space="preserve">s that improved testing velocity and enhanced verification checks for internal </w:t>
      </w:r>
      <w:proofErr w:type="gramStart"/>
      <w:r w:rsidR="00215DDA">
        <w:t>tools</w:t>
      </w:r>
      <w:proofErr w:type="gramEnd"/>
    </w:p>
    <w:p w14:paraId="66A51F59" w14:textId="5C06B7B2" w:rsidR="00CB1759" w:rsidRDefault="007A466A" w:rsidP="00CB1759">
      <w:pPr>
        <w:pStyle w:val="ListBullet"/>
      </w:pPr>
      <w:r>
        <w:t>Increased team efficiency</w:t>
      </w:r>
      <w:r w:rsidR="00D679DF">
        <w:t xml:space="preserve"> </w:t>
      </w:r>
      <w:r w:rsidR="00215DDA">
        <w:t xml:space="preserve">testing </w:t>
      </w:r>
      <w:r w:rsidR="00D679DF">
        <w:t>daily task</w:t>
      </w:r>
      <w:r w:rsidR="00215DDA">
        <w:t>s</w:t>
      </w:r>
      <w:r w:rsidR="00D679DF">
        <w:t xml:space="preserve"> </w:t>
      </w:r>
      <w:r w:rsidR="00215DDA">
        <w:t>by 1</w:t>
      </w:r>
      <w:r w:rsidR="00531E1E">
        <w:t>2</w:t>
      </w:r>
      <w:r w:rsidR="00215DDA">
        <w:t xml:space="preserve">00% </w:t>
      </w:r>
      <w:r w:rsidR="00CB1759">
        <w:t xml:space="preserve">and </w:t>
      </w:r>
      <w:r w:rsidR="00DD50D7">
        <w:t>decreas</w:t>
      </w:r>
      <w:r w:rsidR="00215DDA">
        <w:t>ed</w:t>
      </w:r>
      <w:r w:rsidR="00CB1759">
        <w:t xml:space="preserve"> redundant testing by 20%</w:t>
      </w:r>
      <w:r w:rsidR="00215DDA">
        <w:t xml:space="preserve"> </w:t>
      </w:r>
      <w:r w:rsidR="00FF64A2">
        <w:t>using</w:t>
      </w:r>
      <w:r w:rsidR="00215DDA">
        <w:t xml:space="preserve"> </w:t>
      </w:r>
      <w:r w:rsidR="00191731">
        <w:t xml:space="preserve">API </w:t>
      </w:r>
      <w:proofErr w:type="gramStart"/>
      <w:r w:rsidR="00215DDA">
        <w:t>automation</w:t>
      </w:r>
      <w:proofErr w:type="gramEnd"/>
    </w:p>
    <w:p w14:paraId="2C093F4E" w14:textId="7023E95B" w:rsidR="00671E7B" w:rsidRDefault="00671E7B" w:rsidP="00671E7B">
      <w:pPr>
        <w:pStyle w:val="ListBullet"/>
      </w:pPr>
      <w:r w:rsidRPr="006E12DC">
        <w:t>Provide</w:t>
      </w:r>
      <w:r>
        <w:t>d</w:t>
      </w:r>
      <w:r w:rsidRPr="006E12DC">
        <w:t xml:space="preserve"> accurate test estimates</w:t>
      </w:r>
      <w:r w:rsidR="00435E74">
        <w:t xml:space="preserve"> and</w:t>
      </w:r>
      <w:r w:rsidRPr="006E12DC">
        <w:t xml:space="preserve"> </w:t>
      </w:r>
      <w:r w:rsidR="00317A99">
        <w:t>risk assessment</w:t>
      </w:r>
      <w:r w:rsidRPr="006E12DC">
        <w:t xml:space="preserve"> </w:t>
      </w:r>
      <w:r w:rsidR="00CB1759" w:rsidRPr="00CB1759">
        <w:t>in collaboration with development teams and product managers, defining scope, milestones, timelines, and dependencies</w:t>
      </w:r>
      <w:r w:rsidR="005D036B">
        <w:t xml:space="preserve"> on 15 major product </w:t>
      </w:r>
      <w:proofErr w:type="gramStart"/>
      <w:r w:rsidR="005D036B">
        <w:t>features</w:t>
      </w:r>
      <w:proofErr w:type="gramEnd"/>
    </w:p>
    <w:p w14:paraId="75C62692" w14:textId="367C9BB9" w:rsidR="009D577F" w:rsidRDefault="001B3C0C" w:rsidP="009D577F">
      <w:pPr>
        <w:pStyle w:val="ListBullet"/>
      </w:pPr>
      <w:r>
        <w:t>Conducted daily bug triages with developers</w:t>
      </w:r>
      <w:r w:rsidR="00CB1759">
        <w:t>,</w:t>
      </w:r>
      <w:r w:rsidR="00CB1759" w:rsidRPr="00CB1759">
        <w:t xml:space="preserve"> product managers, and other stakeholders</w:t>
      </w:r>
      <w:r>
        <w:t xml:space="preserve"> </w:t>
      </w:r>
      <w:r w:rsidRPr="001B3C0C">
        <w:t xml:space="preserve">to understand </w:t>
      </w:r>
      <w:r w:rsidR="00CB1759">
        <w:t>requirements</w:t>
      </w:r>
      <w:r w:rsidR="005B0C09">
        <w:t>, discuss blockers,</w:t>
      </w:r>
      <w:r w:rsidR="00CB1759">
        <w:t xml:space="preserve"> </w:t>
      </w:r>
      <w:r w:rsidRPr="001B3C0C">
        <w:t>and</w:t>
      </w:r>
      <w:r w:rsidR="00F13BD8" w:rsidRPr="00F13BD8">
        <w:t xml:space="preserve"> </w:t>
      </w:r>
      <w:r w:rsidR="003A1A32" w:rsidRPr="003A1A32">
        <w:t>define</w:t>
      </w:r>
      <w:r w:rsidR="00F93820">
        <w:t xml:space="preserve"> quality planning </w:t>
      </w:r>
      <w:proofErr w:type="gramStart"/>
      <w:r w:rsidR="00F93820">
        <w:t>strategy</w:t>
      </w:r>
      <w:proofErr w:type="gramEnd"/>
    </w:p>
    <w:p w14:paraId="173616A9" w14:textId="490796FC" w:rsidR="0058574F" w:rsidRDefault="0058574F" w:rsidP="00386047">
      <w:pPr>
        <w:pStyle w:val="Heading2"/>
      </w:pPr>
      <w:r>
        <w:t>QA Tester | Glu Mobile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DE181D">
        <w:t xml:space="preserve">  </w:t>
      </w:r>
      <w:r w:rsidR="00C940B6">
        <w:tab/>
      </w:r>
      <w:r>
        <w:t>Mar 2021 - Dec 2021</w:t>
      </w:r>
    </w:p>
    <w:p w14:paraId="2A7DED1E" w14:textId="3B48116A" w:rsidR="00887A16" w:rsidRDefault="00887A16" w:rsidP="00887A16">
      <w:pPr>
        <w:pStyle w:val="ListBullet"/>
      </w:pPr>
      <w:r w:rsidRPr="00887A16">
        <w:t xml:space="preserve">Documented and tracked system defects, ensured timely resolution, and maintained clear documentation, including test plans, test cases, and bug </w:t>
      </w:r>
      <w:proofErr w:type="gramStart"/>
      <w:r w:rsidRPr="00887A16">
        <w:t>reports</w:t>
      </w:r>
      <w:proofErr w:type="gramEnd"/>
    </w:p>
    <w:p w14:paraId="4BD5B8D0" w14:textId="523F37F2" w:rsidR="00AD7702" w:rsidRDefault="00AD7702" w:rsidP="00AD7702">
      <w:pPr>
        <w:pStyle w:val="ListBullet"/>
      </w:pPr>
      <w:r>
        <w:t>Conducted</w:t>
      </w:r>
      <w:r w:rsidRPr="006E12DC">
        <w:t xml:space="preserve"> retrospectives</w:t>
      </w:r>
      <w:r>
        <w:t>, root cause analys</w:t>
      </w:r>
      <w:r w:rsidR="003A59F6">
        <w:t>i</w:t>
      </w:r>
      <w:r>
        <w:t>s,</w:t>
      </w:r>
      <w:r w:rsidRPr="006E12DC">
        <w:t xml:space="preserve"> and defect escape analys</w:t>
      </w:r>
      <w:r w:rsidR="003A59F6">
        <w:t>i</w:t>
      </w:r>
      <w:r w:rsidRPr="006E12DC">
        <w:t>s for completed</w:t>
      </w:r>
      <w:r>
        <w:t xml:space="preserve"> </w:t>
      </w:r>
      <w:proofErr w:type="gramStart"/>
      <w:r>
        <w:t>features</w:t>
      </w:r>
      <w:proofErr w:type="gramEnd"/>
    </w:p>
    <w:p w14:paraId="441E0269" w14:textId="5C482869" w:rsidR="00D8206B" w:rsidRDefault="0058574F" w:rsidP="00D8206B">
      <w:pPr>
        <w:pStyle w:val="ListBullet"/>
      </w:pPr>
      <w:r>
        <w:t xml:space="preserve">Communicated progress </w:t>
      </w:r>
      <w:r w:rsidR="00BD0B33">
        <w:t>updates</w:t>
      </w:r>
      <w:r>
        <w:t xml:space="preserve"> and </w:t>
      </w:r>
      <w:r w:rsidR="005C1AE4">
        <w:t>KPIs</w:t>
      </w:r>
      <w:r>
        <w:t xml:space="preserve"> to managers and stakeholders on a monthly and weekly basis to ensure</w:t>
      </w:r>
      <w:r w:rsidR="00BF5C3D">
        <w:t xml:space="preserve"> all parties</w:t>
      </w:r>
      <w:r w:rsidR="00BF5C3D" w:rsidRPr="00BF5C3D">
        <w:t xml:space="preserve"> are informed of schedules, progress, and </w:t>
      </w:r>
      <w:proofErr w:type="gramStart"/>
      <w:r w:rsidR="00BF5C3D" w:rsidRPr="00BF5C3D">
        <w:t>statuses</w:t>
      </w:r>
      <w:proofErr w:type="gramEnd"/>
    </w:p>
    <w:p w14:paraId="53912A28" w14:textId="642B4DF2" w:rsidR="00D8206B" w:rsidRDefault="00D8206B" w:rsidP="00D8206B">
      <w:pPr>
        <w:pStyle w:val="ListBullet"/>
      </w:pPr>
      <w:r>
        <w:t xml:space="preserve">Worked remotely with a cross-functional and international team of developers, participating in daily scrum, stand-ups, defect triage, and other agile </w:t>
      </w:r>
      <w:proofErr w:type="gramStart"/>
      <w:r>
        <w:t>ceremonies</w:t>
      </w:r>
      <w:proofErr w:type="gramEnd"/>
    </w:p>
    <w:p w14:paraId="15A451B6" w14:textId="62D499C7" w:rsidR="0058574F" w:rsidRDefault="002C17A2" w:rsidP="00D8206B">
      <w:pPr>
        <w:pStyle w:val="ListBullet"/>
      </w:pPr>
      <w:r>
        <w:t>Prepared documentation and m</w:t>
      </w:r>
      <w:r w:rsidR="00D8206B" w:rsidRPr="005A0770">
        <w:t>entor</w:t>
      </w:r>
      <w:r w:rsidR="00D8206B">
        <w:t>ed other team members on proper QA processes,</w:t>
      </w:r>
      <w:r>
        <w:t xml:space="preserve"> </w:t>
      </w:r>
      <w:r w:rsidR="008F60BD">
        <w:t>continuous improvement</w:t>
      </w:r>
      <w:r w:rsidR="00D8206B">
        <w:t xml:space="preserve"> initiatives, </w:t>
      </w:r>
      <w:r w:rsidR="00415829">
        <w:t xml:space="preserve">and </w:t>
      </w:r>
      <w:r>
        <w:t xml:space="preserve">automation </w:t>
      </w:r>
      <w:proofErr w:type="gramStart"/>
      <w:r>
        <w:t>opportunities</w:t>
      </w:r>
      <w:proofErr w:type="gramEnd"/>
    </w:p>
    <w:p w14:paraId="3551C23F" w14:textId="77777777" w:rsidR="0058574F" w:rsidRDefault="0058574F" w:rsidP="0058574F">
      <w:pPr>
        <w:pStyle w:val="Heading1"/>
      </w:pPr>
      <w:r>
        <w:t>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4066"/>
      </w:tblGrid>
      <w:tr w:rsidR="007F3714" w14:paraId="37B50C8E" w14:textId="77777777" w:rsidTr="0043153B">
        <w:tc>
          <w:tcPr>
            <w:tcW w:w="5850" w:type="dxa"/>
            <w:shd w:val="clear" w:color="auto" w:fill="auto"/>
          </w:tcPr>
          <w:p w14:paraId="126DFBB0" w14:textId="2B62E105" w:rsidR="007F3714" w:rsidRDefault="007F3714" w:rsidP="00FB538F">
            <w:pPr>
              <w:pStyle w:val="ListBullet"/>
              <w:numPr>
                <w:ilvl w:val="0"/>
                <w:numId w:val="0"/>
              </w:numPr>
            </w:pPr>
            <w:r>
              <w:t>Test Automation</w:t>
            </w:r>
            <w:r w:rsidR="00194598">
              <w:t xml:space="preserve"> Frameworks</w:t>
            </w:r>
            <w:r>
              <w:t xml:space="preserve"> (</w:t>
            </w:r>
            <w:r w:rsidR="007A5221">
              <w:t xml:space="preserve">Cypress, </w:t>
            </w:r>
            <w:r w:rsidR="007A466A">
              <w:t>Selenium, Appium</w:t>
            </w:r>
            <w:r>
              <w:t>)</w:t>
            </w:r>
          </w:p>
        </w:tc>
        <w:tc>
          <w:tcPr>
            <w:tcW w:w="4066" w:type="dxa"/>
            <w:shd w:val="clear" w:color="auto" w:fill="auto"/>
          </w:tcPr>
          <w:p w14:paraId="205D55E6" w14:textId="2EF1E84A" w:rsidR="007F3714" w:rsidRDefault="007F3714" w:rsidP="00FB538F">
            <w:pPr>
              <w:pStyle w:val="ListBullet"/>
              <w:numPr>
                <w:ilvl w:val="0"/>
                <w:numId w:val="0"/>
              </w:numPr>
            </w:pPr>
            <w:r>
              <w:t>SQL (Snowflake, Firebase)</w:t>
            </w:r>
          </w:p>
        </w:tc>
      </w:tr>
      <w:tr w:rsidR="007F3714" w14:paraId="3FCAE92D" w14:textId="77777777" w:rsidTr="0043153B">
        <w:tc>
          <w:tcPr>
            <w:tcW w:w="5850" w:type="dxa"/>
            <w:shd w:val="clear" w:color="auto" w:fill="auto"/>
          </w:tcPr>
          <w:p w14:paraId="37AF7FAC" w14:textId="314EB6A0" w:rsidR="007F3714" w:rsidRDefault="007F3714" w:rsidP="00FB538F">
            <w:pPr>
              <w:pStyle w:val="ListBullet"/>
              <w:numPr>
                <w:ilvl w:val="0"/>
                <w:numId w:val="0"/>
              </w:numPr>
            </w:pPr>
            <w:r>
              <w:t>API Testing (REST, Postman)</w:t>
            </w:r>
          </w:p>
        </w:tc>
        <w:tc>
          <w:tcPr>
            <w:tcW w:w="4066" w:type="dxa"/>
            <w:shd w:val="clear" w:color="auto" w:fill="auto"/>
          </w:tcPr>
          <w:p w14:paraId="62C1CC63" w14:textId="45A7191C" w:rsidR="007F3714" w:rsidRDefault="007F3714" w:rsidP="00FB538F">
            <w:pPr>
              <w:pStyle w:val="ListBullet"/>
              <w:numPr>
                <w:ilvl w:val="0"/>
                <w:numId w:val="0"/>
              </w:numPr>
            </w:pPr>
            <w:r>
              <w:t>CI/CD (Jenkins)</w:t>
            </w:r>
          </w:p>
        </w:tc>
      </w:tr>
      <w:tr w:rsidR="007F3714" w14:paraId="3400F61C" w14:textId="77777777" w:rsidTr="0043153B">
        <w:tc>
          <w:tcPr>
            <w:tcW w:w="5850" w:type="dxa"/>
            <w:shd w:val="clear" w:color="auto" w:fill="auto"/>
          </w:tcPr>
          <w:p w14:paraId="66603CCF" w14:textId="0822F983" w:rsidR="007F3714" w:rsidRDefault="007F3714" w:rsidP="00FB538F">
            <w:pPr>
              <w:pStyle w:val="ListBullet"/>
              <w:numPr>
                <w:ilvl w:val="0"/>
                <w:numId w:val="0"/>
              </w:numPr>
            </w:pPr>
            <w:r>
              <w:t>JavaScript</w:t>
            </w:r>
          </w:p>
        </w:tc>
        <w:tc>
          <w:tcPr>
            <w:tcW w:w="4066" w:type="dxa"/>
            <w:shd w:val="clear" w:color="auto" w:fill="auto"/>
          </w:tcPr>
          <w:p w14:paraId="1509CCC2" w14:textId="5114F11A" w:rsidR="007F3714" w:rsidRDefault="007F3714" w:rsidP="00FB538F">
            <w:pPr>
              <w:pStyle w:val="ListBullet"/>
              <w:numPr>
                <w:ilvl w:val="0"/>
                <w:numId w:val="0"/>
              </w:numPr>
            </w:pPr>
            <w:r>
              <w:t>Load and Performance Testing (Locust)</w:t>
            </w:r>
          </w:p>
        </w:tc>
      </w:tr>
      <w:tr w:rsidR="007F3714" w14:paraId="2E048BE9" w14:textId="77777777" w:rsidTr="0043153B">
        <w:tc>
          <w:tcPr>
            <w:tcW w:w="5850" w:type="dxa"/>
            <w:shd w:val="clear" w:color="auto" w:fill="auto"/>
          </w:tcPr>
          <w:p w14:paraId="23EE5C87" w14:textId="543DDD99" w:rsidR="007F3714" w:rsidRDefault="007F3714" w:rsidP="00FB538F">
            <w:pPr>
              <w:pStyle w:val="ListBullet"/>
              <w:numPr>
                <w:ilvl w:val="0"/>
                <w:numId w:val="0"/>
              </w:numPr>
            </w:pPr>
            <w:r>
              <w:t>Python</w:t>
            </w:r>
          </w:p>
        </w:tc>
        <w:tc>
          <w:tcPr>
            <w:tcW w:w="4066" w:type="dxa"/>
            <w:shd w:val="clear" w:color="auto" w:fill="auto"/>
          </w:tcPr>
          <w:p w14:paraId="0A605E0B" w14:textId="5EEC20AF" w:rsidR="007F3714" w:rsidRDefault="00704030" w:rsidP="00FB538F">
            <w:pPr>
              <w:pStyle w:val="ListBullet"/>
              <w:numPr>
                <w:ilvl w:val="0"/>
                <w:numId w:val="0"/>
              </w:numPr>
            </w:pPr>
            <w:r>
              <w:t>AWS</w:t>
            </w:r>
          </w:p>
        </w:tc>
      </w:tr>
      <w:tr w:rsidR="00704030" w14:paraId="54CB22E3" w14:textId="77777777" w:rsidTr="0043153B">
        <w:tc>
          <w:tcPr>
            <w:tcW w:w="5850" w:type="dxa"/>
            <w:shd w:val="clear" w:color="auto" w:fill="auto"/>
          </w:tcPr>
          <w:p w14:paraId="5B88A253" w14:textId="603747AE" w:rsidR="00704030" w:rsidRDefault="00704030" w:rsidP="00704030">
            <w:pPr>
              <w:pStyle w:val="ListBullet"/>
              <w:numPr>
                <w:ilvl w:val="0"/>
                <w:numId w:val="0"/>
              </w:numPr>
            </w:pPr>
            <w:r>
              <w:t>Mobile (Xcode, Android Studio, Charles Proxy)</w:t>
            </w:r>
          </w:p>
        </w:tc>
        <w:tc>
          <w:tcPr>
            <w:tcW w:w="4066" w:type="dxa"/>
            <w:shd w:val="clear" w:color="auto" w:fill="auto"/>
          </w:tcPr>
          <w:p w14:paraId="23C84350" w14:textId="0FB05F96" w:rsidR="00704030" w:rsidRDefault="00704030" w:rsidP="00704030">
            <w:pPr>
              <w:pStyle w:val="ListBullet"/>
              <w:numPr>
                <w:ilvl w:val="0"/>
                <w:numId w:val="0"/>
              </w:numPr>
            </w:pPr>
            <w:r>
              <w:t>Defect Management (JIRA, TestRail)</w:t>
            </w:r>
          </w:p>
        </w:tc>
      </w:tr>
    </w:tbl>
    <w:p w14:paraId="0B42B822" w14:textId="77777777" w:rsidR="009D577F" w:rsidRDefault="009D577F" w:rsidP="009D577F">
      <w:pPr>
        <w:pStyle w:val="Heading1"/>
      </w:pPr>
      <w:r>
        <w:t>Education</w:t>
      </w:r>
    </w:p>
    <w:p w14:paraId="199E9B5D" w14:textId="2CEBCAC7" w:rsidR="009D577F" w:rsidRDefault="009D577F" w:rsidP="009D577F">
      <w:pPr>
        <w:pStyle w:val="Heading2"/>
      </w:pPr>
      <w:r w:rsidRPr="00827586">
        <w:t>Video Game Design and Development</w:t>
      </w:r>
      <w:r>
        <w:t>, Advanced Diploma</w:t>
      </w:r>
      <w:r>
        <w:tab/>
      </w:r>
      <w:r>
        <w:tab/>
      </w:r>
      <w:r>
        <w:tab/>
        <w:t xml:space="preserve">       </w:t>
      </w:r>
      <w:r w:rsidR="00C940B6">
        <w:tab/>
      </w:r>
      <w:proofErr w:type="gramStart"/>
      <w:r w:rsidR="00C940B6">
        <w:tab/>
        <w:t xml:space="preserve">  </w:t>
      </w:r>
      <w:r>
        <w:t>2016</w:t>
      </w:r>
      <w:proofErr w:type="gramEnd"/>
      <w:r>
        <w:t xml:space="preserve"> - 2019</w:t>
      </w:r>
    </w:p>
    <w:p w14:paraId="07251B84" w14:textId="59254132" w:rsidR="009D577F" w:rsidRDefault="009D577F" w:rsidP="009D577F">
      <w:pPr>
        <w:pStyle w:val="ListBullet"/>
        <w:numPr>
          <w:ilvl w:val="0"/>
          <w:numId w:val="0"/>
        </w:numPr>
        <w:spacing w:after="0"/>
      </w:pPr>
      <w:r w:rsidRPr="00827586">
        <w:t>Fanshawe College, Centre for Digital and Performance Arts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3B000E">
        <w:t xml:space="preserve"> </w:t>
      </w:r>
      <w:r>
        <w:t>London, ON</w:t>
      </w:r>
    </w:p>
    <w:sectPr w:rsidR="009D577F" w:rsidSect="0048247F">
      <w:footerReference w:type="default" r:id="rId12"/>
      <w:footerReference w:type="first" r:id="rId13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F3969" w14:textId="77777777" w:rsidR="0048247F" w:rsidRDefault="0048247F">
      <w:pPr>
        <w:spacing w:after="0"/>
      </w:pPr>
      <w:r>
        <w:separator/>
      </w:r>
    </w:p>
  </w:endnote>
  <w:endnote w:type="continuationSeparator" w:id="0">
    <w:p w14:paraId="2A43B9A9" w14:textId="77777777" w:rsidR="0048247F" w:rsidRDefault="004824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Dosis Medium">
    <w:charset w:val="00"/>
    <w:family w:val="auto"/>
    <w:pitch w:val="variable"/>
    <w:sig w:usb0="A00000BF" w:usb1="4000207B" w:usb2="00000000" w:usb3="00000000" w:csb0="00000093" w:csb1="00000000"/>
  </w:font>
  <w:font w:name="Dosis SemiBold">
    <w:charset w:val="00"/>
    <w:family w:val="auto"/>
    <w:pitch w:val="variable"/>
    <w:sig w:usb0="A00000BF" w:usb1="4000207B" w:usb2="00000000" w:usb3="00000000" w:csb0="00000093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2A485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42A12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3F27" w14:textId="4D3B7D5C" w:rsidR="002E22F4" w:rsidRPr="002E22F4" w:rsidRDefault="002E22F4" w:rsidP="002E22F4">
    <w:pPr>
      <w:pStyle w:val="Footer"/>
      <w:jc w:val="center"/>
      <w:rPr>
        <w:color w:val="D9697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B4B27" w14:textId="77777777" w:rsidR="0048247F" w:rsidRDefault="0048247F">
      <w:pPr>
        <w:spacing w:after="0"/>
      </w:pPr>
      <w:r>
        <w:separator/>
      </w:r>
    </w:p>
  </w:footnote>
  <w:footnote w:type="continuationSeparator" w:id="0">
    <w:p w14:paraId="6A45872F" w14:textId="77777777" w:rsidR="0048247F" w:rsidRDefault="004824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7CE1B0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DFB2E22"/>
    <w:multiLevelType w:val="hybridMultilevel"/>
    <w:tmpl w:val="FBDE3D54"/>
    <w:lvl w:ilvl="0" w:tplc="131EAF84">
      <w:start w:val="22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516E9"/>
    <w:multiLevelType w:val="multilevel"/>
    <w:tmpl w:val="2A02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3A4B5A"/>
    <w:multiLevelType w:val="hybridMultilevel"/>
    <w:tmpl w:val="0762B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2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94735953">
    <w:abstractNumId w:val="9"/>
  </w:num>
  <w:num w:numId="2" w16cid:durableId="769736499">
    <w:abstractNumId w:val="9"/>
    <w:lvlOverride w:ilvl="0">
      <w:startOverride w:val="1"/>
    </w:lvlOverride>
  </w:num>
  <w:num w:numId="3" w16cid:durableId="1779181336">
    <w:abstractNumId w:val="9"/>
    <w:lvlOverride w:ilvl="0">
      <w:startOverride w:val="1"/>
    </w:lvlOverride>
  </w:num>
  <w:num w:numId="4" w16cid:durableId="1862736893">
    <w:abstractNumId w:val="9"/>
    <w:lvlOverride w:ilvl="0">
      <w:startOverride w:val="1"/>
    </w:lvlOverride>
  </w:num>
  <w:num w:numId="5" w16cid:durableId="867335023">
    <w:abstractNumId w:val="8"/>
  </w:num>
  <w:num w:numId="6" w16cid:durableId="437524536">
    <w:abstractNumId w:val="7"/>
  </w:num>
  <w:num w:numId="7" w16cid:durableId="1274051748">
    <w:abstractNumId w:val="6"/>
  </w:num>
  <w:num w:numId="8" w16cid:durableId="540362619">
    <w:abstractNumId w:val="5"/>
  </w:num>
  <w:num w:numId="9" w16cid:durableId="1548563779">
    <w:abstractNumId w:val="4"/>
  </w:num>
  <w:num w:numId="10" w16cid:durableId="1033922753">
    <w:abstractNumId w:val="3"/>
  </w:num>
  <w:num w:numId="11" w16cid:durableId="1461220941">
    <w:abstractNumId w:val="2"/>
  </w:num>
  <w:num w:numId="12" w16cid:durableId="1048603359">
    <w:abstractNumId w:val="1"/>
  </w:num>
  <w:num w:numId="13" w16cid:durableId="636956402">
    <w:abstractNumId w:val="0"/>
  </w:num>
  <w:num w:numId="14" w16cid:durableId="557012390">
    <w:abstractNumId w:val="13"/>
  </w:num>
  <w:num w:numId="15" w16cid:durableId="696661394">
    <w:abstractNumId w:val="16"/>
  </w:num>
  <w:num w:numId="16" w16cid:durableId="1921283746">
    <w:abstractNumId w:val="12"/>
  </w:num>
  <w:num w:numId="17" w16cid:durableId="483552221">
    <w:abstractNumId w:val="15"/>
  </w:num>
  <w:num w:numId="18" w16cid:durableId="996226319">
    <w:abstractNumId w:val="10"/>
  </w:num>
  <w:num w:numId="19" w16cid:durableId="1100443904">
    <w:abstractNumId w:val="22"/>
  </w:num>
  <w:num w:numId="20" w16cid:durableId="531039389">
    <w:abstractNumId w:val="17"/>
  </w:num>
  <w:num w:numId="21" w16cid:durableId="1295285916">
    <w:abstractNumId w:val="11"/>
  </w:num>
  <w:num w:numId="22" w16cid:durableId="516844585">
    <w:abstractNumId w:val="14"/>
  </w:num>
  <w:num w:numId="23" w16cid:durableId="1522205858">
    <w:abstractNumId w:val="21"/>
  </w:num>
  <w:num w:numId="24" w16cid:durableId="1108622717">
    <w:abstractNumId w:val="18"/>
  </w:num>
  <w:num w:numId="25" w16cid:durableId="1607276540">
    <w:abstractNumId w:val="20"/>
  </w:num>
  <w:num w:numId="26" w16cid:durableId="993813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7E1"/>
    <w:rsid w:val="00006370"/>
    <w:rsid w:val="00010610"/>
    <w:rsid w:val="000122F0"/>
    <w:rsid w:val="00015A93"/>
    <w:rsid w:val="00027E71"/>
    <w:rsid w:val="000341B4"/>
    <w:rsid w:val="0003520F"/>
    <w:rsid w:val="000354FF"/>
    <w:rsid w:val="00036A5C"/>
    <w:rsid w:val="00037C3D"/>
    <w:rsid w:val="000539C9"/>
    <w:rsid w:val="00065A36"/>
    <w:rsid w:val="0007019E"/>
    <w:rsid w:val="0007534A"/>
    <w:rsid w:val="00083054"/>
    <w:rsid w:val="00090A04"/>
    <w:rsid w:val="00093B1E"/>
    <w:rsid w:val="000965C5"/>
    <w:rsid w:val="000A0196"/>
    <w:rsid w:val="000A213E"/>
    <w:rsid w:val="000A40FA"/>
    <w:rsid w:val="000A4F59"/>
    <w:rsid w:val="000A5EB9"/>
    <w:rsid w:val="000A7BEC"/>
    <w:rsid w:val="000B4AEF"/>
    <w:rsid w:val="000C5050"/>
    <w:rsid w:val="000C575A"/>
    <w:rsid w:val="000D3156"/>
    <w:rsid w:val="000D4986"/>
    <w:rsid w:val="000E235F"/>
    <w:rsid w:val="000E6736"/>
    <w:rsid w:val="000F0603"/>
    <w:rsid w:val="000F0DC1"/>
    <w:rsid w:val="000F33F8"/>
    <w:rsid w:val="00100335"/>
    <w:rsid w:val="0010155E"/>
    <w:rsid w:val="00107C33"/>
    <w:rsid w:val="001153AA"/>
    <w:rsid w:val="00132E07"/>
    <w:rsid w:val="0013532E"/>
    <w:rsid w:val="00136644"/>
    <w:rsid w:val="00141A4C"/>
    <w:rsid w:val="0015629C"/>
    <w:rsid w:val="00171BD6"/>
    <w:rsid w:val="001835C9"/>
    <w:rsid w:val="00191731"/>
    <w:rsid w:val="00192137"/>
    <w:rsid w:val="00193E69"/>
    <w:rsid w:val="00194598"/>
    <w:rsid w:val="001A1A60"/>
    <w:rsid w:val="001A1E14"/>
    <w:rsid w:val="001B29CF"/>
    <w:rsid w:val="001B3C0C"/>
    <w:rsid w:val="001C3458"/>
    <w:rsid w:val="001C355D"/>
    <w:rsid w:val="001C7D8D"/>
    <w:rsid w:val="001D08A7"/>
    <w:rsid w:val="001E6B53"/>
    <w:rsid w:val="001F372D"/>
    <w:rsid w:val="001F616B"/>
    <w:rsid w:val="00203B60"/>
    <w:rsid w:val="00211BF5"/>
    <w:rsid w:val="00215DDA"/>
    <w:rsid w:val="0021754A"/>
    <w:rsid w:val="00220928"/>
    <w:rsid w:val="002243E1"/>
    <w:rsid w:val="00226F5A"/>
    <w:rsid w:val="0023522C"/>
    <w:rsid w:val="00235E3D"/>
    <w:rsid w:val="0024070E"/>
    <w:rsid w:val="0024234A"/>
    <w:rsid w:val="00245906"/>
    <w:rsid w:val="00250C68"/>
    <w:rsid w:val="00251BBB"/>
    <w:rsid w:val="00252328"/>
    <w:rsid w:val="002550CB"/>
    <w:rsid w:val="002716E0"/>
    <w:rsid w:val="00276F6C"/>
    <w:rsid w:val="00276FDE"/>
    <w:rsid w:val="00280C46"/>
    <w:rsid w:val="00281B6B"/>
    <w:rsid w:val="0028220F"/>
    <w:rsid w:val="00291CBE"/>
    <w:rsid w:val="002A6D4A"/>
    <w:rsid w:val="002C17A2"/>
    <w:rsid w:val="002C78BA"/>
    <w:rsid w:val="002D38F8"/>
    <w:rsid w:val="002E0AEF"/>
    <w:rsid w:val="002E22F4"/>
    <w:rsid w:val="002E6A72"/>
    <w:rsid w:val="002F1C74"/>
    <w:rsid w:val="002F5950"/>
    <w:rsid w:val="003107D7"/>
    <w:rsid w:val="00315B7F"/>
    <w:rsid w:val="0031749B"/>
    <w:rsid w:val="00317A99"/>
    <w:rsid w:val="003232A0"/>
    <w:rsid w:val="003361B8"/>
    <w:rsid w:val="0034006A"/>
    <w:rsid w:val="00347DD3"/>
    <w:rsid w:val="00355F48"/>
    <w:rsid w:val="00356C14"/>
    <w:rsid w:val="003626DB"/>
    <w:rsid w:val="00363007"/>
    <w:rsid w:val="00365AF7"/>
    <w:rsid w:val="00367A2A"/>
    <w:rsid w:val="00376B00"/>
    <w:rsid w:val="00377831"/>
    <w:rsid w:val="00386047"/>
    <w:rsid w:val="003861CC"/>
    <w:rsid w:val="00387B2B"/>
    <w:rsid w:val="00393C34"/>
    <w:rsid w:val="003A1A32"/>
    <w:rsid w:val="003A59F6"/>
    <w:rsid w:val="003B000E"/>
    <w:rsid w:val="003B533E"/>
    <w:rsid w:val="003C0CF6"/>
    <w:rsid w:val="003C6095"/>
    <w:rsid w:val="003D0216"/>
    <w:rsid w:val="00404D07"/>
    <w:rsid w:val="004071BA"/>
    <w:rsid w:val="004079EF"/>
    <w:rsid w:val="00415829"/>
    <w:rsid w:val="00420EE5"/>
    <w:rsid w:val="0042733A"/>
    <w:rsid w:val="0043153B"/>
    <w:rsid w:val="004348A4"/>
    <w:rsid w:val="00435E74"/>
    <w:rsid w:val="004360C4"/>
    <w:rsid w:val="00442A8F"/>
    <w:rsid w:val="00447AED"/>
    <w:rsid w:val="004500B3"/>
    <w:rsid w:val="0045396A"/>
    <w:rsid w:val="00453C5A"/>
    <w:rsid w:val="004633D9"/>
    <w:rsid w:val="00470DE0"/>
    <w:rsid w:val="004741A4"/>
    <w:rsid w:val="004817F1"/>
    <w:rsid w:val="0048247F"/>
    <w:rsid w:val="004A7462"/>
    <w:rsid w:val="004B4684"/>
    <w:rsid w:val="004C0638"/>
    <w:rsid w:val="004C52DB"/>
    <w:rsid w:val="004C70B3"/>
    <w:rsid w:val="004D13A4"/>
    <w:rsid w:val="004D5031"/>
    <w:rsid w:val="004D7822"/>
    <w:rsid w:val="004E3EB4"/>
    <w:rsid w:val="004F4CB9"/>
    <w:rsid w:val="00502279"/>
    <w:rsid w:val="00504252"/>
    <w:rsid w:val="00522FBD"/>
    <w:rsid w:val="00523485"/>
    <w:rsid w:val="00524F85"/>
    <w:rsid w:val="00531E1E"/>
    <w:rsid w:val="00533772"/>
    <w:rsid w:val="00533A5A"/>
    <w:rsid w:val="005407EC"/>
    <w:rsid w:val="00542045"/>
    <w:rsid w:val="005515F4"/>
    <w:rsid w:val="005538F9"/>
    <w:rsid w:val="0055524C"/>
    <w:rsid w:val="005637CF"/>
    <w:rsid w:val="00564D75"/>
    <w:rsid w:val="00566B8E"/>
    <w:rsid w:val="0057777F"/>
    <w:rsid w:val="00577AB1"/>
    <w:rsid w:val="00583092"/>
    <w:rsid w:val="0058574F"/>
    <w:rsid w:val="00586249"/>
    <w:rsid w:val="005A0770"/>
    <w:rsid w:val="005B0C09"/>
    <w:rsid w:val="005B10D6"/>
    <w:rsid w:val="005B7438"/>
    <w:rsid w:val="005C1AE4"/>
    <w:rsid w:val="005C23FF"/>
    <w:rsid w:val="005C2D3D"/>
    <w:rsid w:val="005C7EBC"/>
    <w:rsid w:val="005D036B"/>
    <w:rsid w:val="005D172A"/>
    <w:rsid w:val="005D3230"/>
    <w:rsid w:val="005D7BE0"/>
    <w:rsid w:val="005E0AAD"/>
    <w:rsid w:val="005F1EF8"/>
    <w:rsid w:val="005F28FB"/>
    <w:rsid w:val="005F395D"/>
    <w:rsid w:val="00600B48"/>
    <w:rsid w:val="00613E52"/>
    <w:rsid w:val="006147D9"/>
    <w:rsid w:val="00617B26"/>
    <w:rsid w:val="006270A9"/>
    <w:rsid w:val="0063262A"/>
    <w:rsid w:val="00632A4E"/>
    <w:rsid w:val="006345AF"/>
    <w:rsid w:val="00643FD4"/>
    <w:rsid w:val="00644BD4"/>
    <w:rsid w:val="00645CE0"/>
    <w:rsid w:val="006476D5"/>
    <w:rsid w:val="00650F4D"/>
    <w:rsid w:val="006522A3"/>
    <w:rsid w:val="006672E3"/>
    <w:rsid w:val="00670913"/>
    <w:rsid w:val="00671E7B"/>
    <w:rsid w:val="00675956"/>
    <w:rsid w:val="00681034"/>
    <w:rsid w:val="006816D5"/>
    <w:rsid w:val="00681B7D"/>
    <w:rsid w:val="00692887"/>
    <w:rsid w:val="006966E1"/>
    <w:rsid w:val="006A5918"/>
    <w:rsid w:val="006B5184"/>
    <w:rsid w:val="006C37B2"/>
    <w:rsid w:val="006C3BF2"/>
    <w:rsid w:val="006C61B0"/>
    <w:rsid w:val="006D5B03"/>
    <w:rsid w:val="006D760E"/>
    <w:rsid w:val="006E0CBF"/>
    <w:rsid w:val="006E12DC"/>
    <w:rsid w:val="006E221D"/>
    <w:rsid w:val="006E5547"/>
    <w:rsid w:val="006E5B89"/>
    <w:rsid w:val="006F12A7"/>
    <w:rsid w:val="006F2B1F"/>
    <w:rsid w:val="00704030"/>
    <w:rsid w:val="0070485E"/>
    <w:rsid w:val="00704F43"/>
    <w:rsid w:val="00704FAB"/>
    <w:rsid w:val="007115E5"/>
    <w:rsid w:val="00714810"/>
    <w:rsid w:val="00722FDD"/>
    <w:rsid w:val="00723803"/>
    <w:rsid w:val="007245BC"/>
    <w:rsid w:val="00726C44"/>
    <w:rsid w:val="00733908"/>
    <w:rsid w:val="00735781"/>
    <w:rsid w:val="007401CE"/>
    <w:rsid w:val="00741664"/>
    <w:rsid w:val="007459C4"/>
    <w:rsid w:val="00746936"/>
    <w:rsid w:val="00751BB4"/>
    <w:rsid w:val="00755423"/>
    <w:rsid w:val="00756837"/>
    <w:rsid w:val="0076400C"/>
    <w:rsid w:val="007665AA"/>
    <w:rsid w:val="00770821"/>
    <w:rsid w:val="00770AD0"/>
    <w:rsid w:val="0077463B"/>
    <w:rsid w:val="0077626C"/>
    <w:rsid w:val="00782979"/>
    <w:rsid w:val="00797C5F"/>
    <w:rsid w:val="007A3DC5"/>
    <w:rsid w:val="007A466A"/>
    <w:rsid w:val="007A5221"/>
    <w:rsid w:val="007B2059"/>
    <w:rsid w:val="007B5B77"/>
    <w:rsid w:val="007B68CE"/>
    <w:rsid w:val="007C36E9"/>
    <w:rsid w:val="007D430F"/>
    <w:rsid w:val="007D4BCE"/>
    <w:rsid w:val="007E13C3"/>
    <w:rsid w:val="007E2B30"/>
    <w:rsid w:val="007E39D6"/>
    <w:rsid w:val="007F3714"/>
    <w:rsid w:val="00804D74"/>
    <w:rsid w:val="0081367A"/>
    <w:rsid w:val="00816216"/>
    <w:rsid w:val="00827586"/>
    <w:rsid w:val="008366A3"/>
    <w:rsid w:val="00845187"/>
    <w:rsid w:val="008459BD"/>
    <w:rsid w:val="00852AA2"/>
    <w:rsid w:val="00854368"/>
    <w:rsid w:val="008570B6"/>
    <w:rsid w:val="0086477B"/>
    <w:rsid w:val="00864F62"/>
    <w:rsid w:val="008653DE"/>
    <w:rsid w:val="0087734B"/>
    <w:rsid w:val="00883A98"/>
    <w:rsid w:val="008845BC"/>
    <w:rsid w:val="00887A16"/>
    <w:rsid w:val="008A3340"/>
    <w:rsid w:val="008B2598"/>
    <w:rsid w:val="008B3453"/>
    <w:rsid w:val="008B6D13"/>
    <w:rsid w:val="008C630E"/>
    <w:rsid w:val="008D17C8"/>
    <w:rsid w:val="008D25D7"/>
    <w:rsid w:val="008D601E"/>
    <w:rsid w:val="008E0192"/>
    <w:rsid w:val="008F0807"/>
    <w:rsid w:val="008F41A2"/>
    <w:rsid w:val="008F5792"/>
    <w:rsid w:val="008F5A93"/>
    <w:rsid w:val="008F60BD"/>
    <w:rsid w:val="00903B2D"/>
    <w:rsid w:val="009140D8"/>
    <w:rsid w:val="0091490F"/>
    <w:rsid w:val="00927DF5"/>
    <w:rsid w:val="009311A8"/>
    <w:rsid w:val="00932256"/>
    <w:rsid w:val="009349FA"/>
    <w:rsid w:val="009471B5"/>
    <w:rsid w:val="009549D9"/>
    <w:rsid w:val="0095525F"/>
    <w:rsid w:val="00964F35"/>
    <w:rsid w:val="00973302"/>
    <w:rsid w:val="009A283F"/>
    <w:rsid w:val="009A36D0"/>
    <w:rsid w:val="009A7A90"/>
    <w:rsid w:val="009B7A99"/>
    <w:rsid w:val="009C3A58"/>
    <w:rsid w:val="009D16E6"/>
    <w:rsid w:val="009D183C"/>
    <w:rsid w:val="009D577F"/>
    <w:rsid w:val="009D5933"/>
    <w:rsid w:val="009F0038"/>
    <w:rsid w:val="009F3FE9"/>
    <w:rsid w:val="009F6934"/>
    <w:rsid w:val="009F73BC"/>
    <w:rsid w:val="00A001D5"/>
    <w:rsid w:val="00A01FCB"/>
    <w:rsid w:val="00A022D9"/>
    <w:rsid w:val="00A04C04"/>
    <w:rsid w:val="00A065AE"/>
    <w:rsid w:val="00A1383C"/>
    <w:rsid w:val="00A14814"/>
    <w:rsid w:val="00A151C4"/>
    <w:rsid w:val="00A17D0E"/>
    <w:rsid w:val="00A20A94"/>
    <w:rsid w:val="00A24DCF"/>
    <w:rsid w:val="00A277E1"/>
    <w:rsid w:val="00A31565"/>
    <w:rsid w:val="00A3330A"/>
    <w:rsid w:val="00A41A88"/>
    <w:rsid w:val="00A44B6C"/>
    <w:rsid w:val="00A51E69"/>
    <w:rsid w:val="00A52E7D"/>
    <w:rsid w:val="00A53BE9"/>
    <w:rsid w:val="00A614B9"/>
    <w:rsid w:val="00A66A14"/>
    <w:rsid w:val="00A81573"/>
    <w:rsid w:val="00A81FCD"/>
    <w:rsid w:val="00A845C2"/>
    <w:rsid w:val="00A955EC"/>
    <w:rsid w:val="00A95B6C"/>
    <w:rsid w:val="00A96DCF"/>
    <w:rsid w:val="00AA21BA"/>
    <w:rsid w:val="00AB18C6"/>
    <w:rsid w:val="00AB3CCE"/>
    <w:rsid w:val="00AD2E51"/>
    <w:rsid w:val="00AD3164"/>
    <w:rsid w:val="00AD33CD"/>
    <w:rsid w:val="00AD7702"/>
    <w:rsid w:val="00AE32CC"/>
    <w:rsid w:val="00AE7E0E"/>
    <w:rsid w:val="00AF7BF5"/>
    <w:rsid w:val="00B05428"/>
    <w:rsid w:val="00B12520"/>
    <w:rsid w:val="00B17997"/>
    <w:rsid w:val="00B21E4B"/>
    <w:rsid w:val="00B25F94"/>
    <w:rsid w:val="00B42A12"/>
    <w:rsid w:val="00B42D84"/>
    <w:rsid w:val="00B63BE2"/>
    <w:rsid w:val="00B6642C"/>
    <w:rsid w:val="00B777B1"/>
    <w:rsid w:val="00B80925"/>
    <w:rsid w:val="00B877F8"/>
    <w:rsid w:val="00B90641"/>
    <w:rsid w:val="00B929CF"/>
    <w:rsid w:val="00B93585"/>
    <w:rsid w:val="00BA1B01"/>
    <w:rsid w:val="00BA2519"/>
    <w:rsid w:val="00BA54A5"/>
    <w:rsid w:val="00BB3C85"/>
    <w:rsid w:val="00BB409E"/>
    <w:rsid w:val="00BB504E"/>
    <w:rsid w:val="00BB5D82"/>
    <w:rsid w:val="00BC0A18"/>
    <w:rsid w:val="00BD0B33"/>
    <w:rsid w:val="00BD26EA"/>
    <w:rsid w:val="00BD591E"/>
    <w:rsid w:val="00BD703F"/>
    <w:rsid w:val="00BD768D"/>
    <w:rsid w:val="00BF5C3D"/>
    <w:rsid w:val="00BF701E"/>
    <w:rsid w:val="00BF754A"/>
    <w:rsid w:val="00C02AF9"/>
    <w:rsid w:val="00C0442B"/>
    <w:rsid w:val="00C05A27"/>
    <w:rsid w:val="00C069D8"/>
    <w:rsid w:val="00C11108"/>
    <w:rsid w:val="00C420B2"/>
    <w:rsid w:val="00C430BD"/>
    <w:rsid w:val="00C44785"/>
    <w:rsid w:val="00C4502C"/>
    <w:rsid w:val="00C45BCC"/>
    <w:rsid w:val="00C47232"/>
    <w:rsid w:val="00C525A3"/>
    <w:rsid w:val="00C52B0C"/>
    <w:rsid w:val="00C616EE"/>
    <w:rsid w:val="00C61F8E"/>
    <w:rsid w:val="00C65C9F"/>
    <w:rsid w:val="00C715E8"/>
    <w:rsid w:val="00C74448"/>
    <w:rsid w:val="00C90A00"/>
    <w:rsid w:val="00C93A93"/>
    <w:rsid w:val="00C940B6"/>
    <w:rsid w:val="00CA5267"/>
    <w:rsid w:val="00CB1759"/>
    <w:rsid w:val="00CB31F1"/>
    <w:rsid w:val="00CB4A19"/>
    <w:rsid w:val="00CC2EEA"/>
    <w:rsid w:val="00CC6572"/>
    <w:rsid w:val="00CC7DD8"/>
    <w:rsid w:val="00CD16A7"/>
    <w:rsid w:val="00CE223C"/>
    <w:rsid w:val="00CE5839"/>
    <w:rsid w:val="00CE5D61"/>
    <w:rsid w:val="00CE6548"/>
    <w:rsid w:val="00CF36C4"/>
    <w:rsid w:val="00CF435D"/>
    <w:rsid w:val="00D0403E"/>
    <w:rsid w:val="00D04920"/>
    <w:rsid w:val="00D21EE0"/>
    <w:rsid w:val="00D325ED"/>
    <w:rsid w:val="00D4708F"/>
    <w:rsid w:val="00D54E2A"/>
    <w:rsid w:val="00D60135"/>
    <w:rsid w:val="00D62988"/>
    <w:rsid w:val="00D65BCE"/>
    <w:rsid w:val="00D65D60"/>
    <w:rsid w:val="00D66AE8"/>
    <w:rsid w:val="00D679DF"/>
    <w:rsid w:val="00D769DC"/>
    <w:rsid w:val="00D80D5A"/>
    <w:rsid w:val="00D810B0"/>
    <w:rsid w:val="00D8206B"/>
    <w:rsid w:val="00D83E21"/>
    <w:rsid w:val="00D8710C"/>
    <w:rsid w:val="00D932F2"/>
    <w:rsid w:val="00D964BE"/>
    <w:rsid w:val="00DA077B"/>
    <w:rsid w:val="00DA199C"/>
    <w:rsid w:val="00DA6B3C"/>
    <w:rsid w:val="00DB0D8E"/>
    <w:rsid w:val="00DB40E6"/>
    <w:rsid w:val="00DB48AB"/>
    <w:rsid w:val="00DC03B9"/>
    <w:rsid w:val="00DC2A3E"/>
    <w:rsid w:val="00DD0356"/>
    <w:rsid w:val="00DD50D7"/>
    <w:rsid w:val="00DE181D"/>
    <w:rsid w:val="00DE63D1"/>
    <w:rsid w:val="00E004F7"/>
    <w:rsid w:val="00E011F8"/>
    <w:rsid w:val="00E11436"/>
    <w:rsid w:val="00E1584A"/>
    <w:rsid w:val="00E169A3"/>
    <w:rsid w:val="00E23AFA"/>
    <w:rsid w:val="00E27773"/>
    <w:rsid w:val="00E35C31"/>
    <w:rsid w:val="00E40687"/>
    <w:rsid w:val="00E41311"/>
    <w:rsid w:val="00E41E9C"/>
    <w:rsid w:val="00E5078D"/>
    <w:rsid w:val="00E7582C"/>
    <w:rsid w:val="00E83E4B"/>
    <w:rsid w:val="00E90EA4"/>
    <w:rsid w:val="00EA1C92"/>
    <w:rsid w:val="00EA3C5D"/>
    <w:rsid w:val="00EC166D"/>
    <w:rsid w:val="00EC6707"/>
    <w:rsid w:val="00EF15FD"/>
    <w:rsid w:val="00EF2B71"/>
    <w:rsid w:val="00F0279A"/>
    <w:rsid w:val="00F052F7"/>
    <w:rsid w:val="00F065FF"/>
    <w:rsid w:val="00F13BD8"/>
    <w:rsid w:val="00F14CCD"/>
    <w:rsid w:val="00F22936"/>
    <w:rsid w:val="00F31739"/>
    <w:rsid w:val="00F40305"/>
    <w:rsid w:val="00F5059D"/>
    <w:rsid w:val="00F54F70"/>
    <w:rsid w:val="00F63B2F"/>
    <w:rsid w:val="00F66EE6"/>
    <w:rsid w:val="00F707AC"/>
    <w:rsid w:val="00F814A8"/>
    <w:rsid w:val="00F93820"/>
    <w:rsid w:val="00FB538F"/>
    <w:rsid w:val="00FC10E4"/>
    <w:rsid w:val="00FC4973"/>
    <w:rsid w:val="00FD6394"/>
    <w:rsid w:val="00FE4527"/>
    <w:rsid w:val="00FF5375"/>
    <w:rsid w:val="00FF607E"/>
    <w:rsid w:val="00FF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75BC6"/>
  <w15:chartTrackingRefBased/>
  <w15:docId w15:val="{D2CA135A-997B-4ABD-A760-B13A7105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8F8"/>
    <w:rPr>
      <w:rFonts w:ascii="Dosis Medium" w:hAnsi="Dosis Medium"/>
    </w:rPr>
  </w:style>
  <w:style w:type="paragraph" w:styleId="Heading1">
    <w:name w:val="heading 1"/>
    <w:basedOn w:val="Normal"/>
    <w:link w:val="Heading1Char"/>
    <w:autoRedefine/>
    <w:uiPriority w:val="9"/>
    <w:qFormat/>
    <w:rsid w:val="001A1E14"/>
    <w:pPr>
      <w:keepNext/>
      <w:keepLines/>
      <w:pBdr>
        <w:bottom w:val="single" w:sz="8" w:space="1" w:color="792630"/>
      </w:pBdr>
      <w:spacing w:before="280" w:after="80"/>
      <w:contextualSpacing/>
      <w:outlineLvl w:val="0"/>
    </w:pPr>
    <w:rPr>
      <w:rFonts w:ascii="Dosis SemiBold" w:eastAsiaTheme="majorEastAsia" w:hAnsi="Dosis SemiBold" w:cstheme="majorBidi"/>
      <w:caps/>
      <w:color w:val="792630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940B6"/>
    <w:pPr>
      <w:keepNext/>
      <w:keepLines/>
      <w:spacing w:after="40"/>
      <w:contextualSpacing/>
      <w:outlineLvl w:val="1"/>
    </w:pPr>
    <w:rPr>
      <w:rFonts w:eastAsiaTheme="majorEastAsia" w:cstheme="majorBidi"/>
      <w:bCs/>
      <w:color w:val="D9697C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965C5"/>
    <w:pPr>
      <w:keepNext/>
      <w:keepLines/>
      <w:spacing w:before="40" w:after="40"/>
      <w:outlineLvl w:val="2"/>
    </w:pPr>
    <w:rPr>
      <w:rFonts w:ascii="Bahnschrift SemiBold SemiConden" w:eastAsiaTheme="majorEastAsia" w:hAnsi="Bahnschrift SemiBold SemiConden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autoRedefine/>
    <w:uiPriority w:val="1"/>
    <w:qFormat/>
    <w:rsid w:val="008B6D13"/>
    <w:pPr>
      <w:spacing w:after="0"/>
      <w:contextualSpacing/>
    </w:pPr>
    <w:rPr>
      <w:rFonts w:ascii="Dosis SemiBold" w:eastAsiaTheme="majorEastAsia" w:hAnsi="Dosis SemiBold" w:cstheme="majorBidi"/>
      <w:noProof/>
      <w:color w:val="431414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8B6D13"/>
    <w:rPr>
      <w:rFonts w:ascii="Dosis SemiBold" w:eastAsiaTheme="majorEastAsia" w:hAnsi="Dosis SemiBold" w:cstheme="majorBidi"/>
      <w:noProof/>
      <w:color w:val="431414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386047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A1E14"/>
    <w:rPr>
      <w:rFonts w:ascii="Dosis SemiBold" w:eastAsiaTheme="majorEastAsia" w:hAnsi="Dosis SemiBold" w:cstheme="majorBidi"/>
      <w:caps/>
      <w:color w:val="79263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40B6"/>
    <w:rPr>
      <w:rFonts w:ascii="Dosis Medium" w:eastAsiaTheme="majorEastAsia" w:hAnsi="Dosis Medium" w:cstheme="majorBidi"/>
      <w:bCs/>
      <w:color w:val="D9697C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autoRedefine/>
    <w:uiPriority w:val="34"/>
    <w:unhideWhenUsed/>
    <w:qFormat/>
    <w:rsid w:val="00CF435D"/>
    <w:pPr>
      <w:spacing w:after="120"/>
      <w:ind w:left="720"/>
      <w:contextualSpacing/>
    </w:pPr>
    <w:rPr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965C5"/>
    <w:rPr>
      <w:rFonts w:ascii="Bahnschrift SemiBold SemiConden" w:eastAsiaTheme="majorEastAsia" w:hAnsi="Bahnschrift SemiBold SemiConden" w:cstheme="majorBid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53C5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F371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lemanksc.wixsite.com/kim-in-q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inkedin.com/in/kimberlyscolema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lemanksc@gmail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_coleman2\AppData\Roaming\Microsoft\Templates\Resume%20(color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FAB19-068C-4342-A9C5-5BAF71B74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1237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Coleman, Kimberly</dc:creator>
  <cp:keywords/>
  <cp:lastModifiedBy>Kimberly Coleman</cp:lastModifiedBy>
  <cp:revision>21</cp:revision>
  <cp:lastPrinted>2024-04-21T21:34:00Z</cp:lastPrinted>
  <dcterms:created xsi:type="dcterms:W3CDTF">2024-04-15T16:57:00Z</dcterms:created>
  <dcterms:modified xsi:type="dcterms:W3CDTF">2024-04-24T15:44:00Z</dcterms:modified>
  <cp:version/>
</cp:coreProperties>
</file>